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466" w:tblpY="1506"/>
        <w:tblOverlap w:val="never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371"/>
        <w:gridCol w:w="1836"/>
        <w:gridCol w:w="2801"/>
      </w:tblGrid>
      <w:tr w14:paraId="176E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FF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长治市生态环境保护行政执法四大队双随机抽查表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（新建项目）</w:t>
            </w:r>
          </w:p>
        </w:tc>
      </w:tr>
      <w:tr w14:paraId="20F08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13F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BE4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4CE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抽取时间：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25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2026/2/27 10:42 AM</w:t>
            </w:r>
          </w:p>
        </w:tc>
      </w:tr>
      <w:tr w14:paraId="254C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检查人员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F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检查企业</w:t>
            </w:r>
          </w:p>
        </w:tc>
      </w:tr>
      <w:tr w14:paraId="1570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杨宇晖04040015306</w:t>
            </w:r>
          </w:p>
        </w:tc>
        <w:tc>
          <w:tcPr>
            <w:tcW w:w="2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2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申永刚04040015100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D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山西亨浩达煤炭仓储物流有限公司</w:t>
            </w:r>
          </w:p>
        </w:tc>
      </w:tr>
      <w:tr w14:paraId="6A97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300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A245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6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长治市潞城区潞创建设发展有限公司</w:t>
            </w:r>
          </w:p>
        </w:tc>
      </w:tr>
      <w:tr w14:paraId="2C48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郭巍04040015065</w:t>
            </w:r>
          </w:p>
        </w:tc>
        <w:tc>
          <w:tcPr>
            <w:tcW w:w="2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  浩04040015277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5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潞城市中大金属制品有限公司</w:t>
            </w:r>
          </w:p>
        </w:tc>
      </w:tr>
      <w:tr w14:paraId="03E9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C80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16F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山西昌灏环保科技股份有限公司</w:t>
            </w:r>
          </w:p>
        </w:tc>
      </w:tr>
      <w:tr w14:paraId="36C0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杨晓青04040015300</w:t>
            </w:r>
          </w:p>
        </w:tc>
        <w:tc>
          <w:tcPr>
            <w:tcW w:w="2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寇路建04040015112</w:t>
            </w: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长治市潞城区美味美食品有限责任公司</w:t>
            </w:r>
          </w:p>
        </w:tc>
      </w:tr>
      <w:tr w14:paraId="5585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97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7B1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长治市潞城区晋鑫隆发商贸有限公司</w:t>
            </w:r>
            <w:bookmarkStart w:id="0" w:name="_GoBack"/>
            <w:bookmarkEnd w:id="0"/>
          </w:p>
        </w:tc>
      </w:tr>
    </w:tbl>
    <w:p w14:paraId="050A0C88">
      <w:pPr>
        <w:rPr>
          <w:rFonts w:hint="eastAsia"/>
        </w:rPr>
      </w:pPr>
    </w:p>
    <w:p w14:paraId="624664C9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314A9F"/>
    <w:rsid w:val="065C7ABD"/>
    <w:rsid w:val="07411471"/>
    <w:rsid w:val="090427D3"/>
    <w:rsid w:val="0D041CCA"/>
    <w:rsid w:val="0EFA1093"/>
    <w:rsid w:val="10861BE0"/>
    <w:rsid w:val="127D26A2"/>
    <w:rsid w:val="17C06AEE"/>
    <w:rsid w:val="18700FA2"/>
    <w:rsid w:val="193371C8"/>
    <w:rsid w:val="19DB733A"/>
    <w:rsid w:val="1AB72356"/>
    <w:rsid w:val="1AED1A04"/>
    <w:rsid w:val="1C7D03DB"/>
    <w:rsid w:val="1D586DDB"/>
    <w:rsid w:val="1DE36D6A"/>
    <w:rsid w:val="1E8F7545"/>
    <w:rsid w:val="1F7C6D31"/>
    <w:rsid w:val="20752E7E"/>
    <w:rsid w:val="226E2FF6"/>
    <w:rsid w:val="23F934F8"/>
    <w:rsid w:val="24553595"/>
    <w:rsid w:val="286004C7"/>
    <w:rsid w:val="2A745162"/>
    <w:rsid w:val="2AD8474E"/>
    <w:rsid w:val="2BF230AD"/>
    <w:rsid w:val="309D6981"/>
    <w:rsid w:val="33485682"/>
    <w:rsid w:val="33B07BEB"/>
    <w:rsid w:val="34B3360B"/>
    <w:rsid w:val="34F5560A"/>
    <w:rsid w:val="360426A3"/>
    <w:rsid w:val="361411F9"/>
    <w:rsid w:val="36A06C59"/>
    <w:rsid w:val="387737AC"/>
    <w:rsid w:val="38E82285"/>
    <w:rsid w:val="39905144"/>
    <w:rsid w:val="3D0C3A36"/>
    <w:rsid w:val="3D5855CE"/>
    <w:rsid w:val="3D5B3CC6"/>
    <w:rsid w:val="4141337E"/>
    <w:rsid w:val="41C976F2"/>
    <w:rsid w:val="41E9692F"/>
    <w:rsid w:val="43197868"/>
    <w:rsid w:val="45550E5A"/>
    <w:rsid w:val="45C10D0F"/>
    <w:rsid w:val="45CA021D"/>
    <w:rsid w:val="49FC0C76"/>
    <w:rsid w:val="4B1A74A6"/>
    <w:rsid w:val="4C963992"/>
    <w:rsid w:val="4F3A2943"/>
    <w:rsid w:val="511956C3"/>
    <w:rsid w:val="518D3FEF"/>
    <w:rsid w:val="532A6C90"/>
    <w:rsid w:val="53FE18EA"/>
    <w:rsid w:val="58A56533"/>
    <w:rsid w:val="58E41F91"/>
    <w:rsid w:val="59551CD7"/>
    <w:rsid w:val="5A514E11"/>
    <w:rsid w:val="5B5C2479"/>
    <w:rsid w:val="5C223565"/>
    <w:rsid w:val="5D9A66F1"/>
    <w:rsid w:val="61075AAD"/>
    <w:rsid w:val="61196800"/>
    <w:rsid w:val="632B3DD0"/>
    <w:rsid w:val="656F70F1"/>
    <w:rsid w:val="663A70E0"/>
    <w:rsid w:val="66B57500"/>
    <w:rsid w:val="673D06F7"/>
    <w:rsid w:val="6842109C"/>
    <w:rsid w:val="68AD1CBA"/>
    <w:rsid w:val="6A7B0358"/>
    <w:rsid w:val="6ADA6C3A"/>
    <w:rsid w:val="6D1320F0"/>
    <w:rsid w:val="6DCD0AF3"/>
    <w:rsid w:val="6E5701C3"/>
    <w:rsid w:val="719C7539"/>
    <w:rsid w:val="77783405"/>
    <w:rsid w:val="7B506063"/>
    <w:rsid w:val="7BA07F3B"/>
    <w:rsid w:val="7C507A49"/>
    <w:rsid w:val="7D6C3BE9"/>
    <w:rsid w:val="7E5D073C"/>
    <w:rsid w:val="7E617E5F"/>
    <w:rsid w:val="7F1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165</Words>
  <Characters>242</Characters>
  <Lines>0</Lines>
  <Paragraphs>0</Paragraphs>
  <TotalTime>2</TotalTime>
  <ScaleCrop>false</ScaleCrop>
  <LinksUpToDate>false</LinksUpToDate>
  <CharactersWithSpaces>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2025-12-29T03:14:00Z</cp:lastPrinted>
  <dcterms:modified xsi:type="dcterms:W3CDTF">2026-02-27T02:46:54Z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5DB40AD55E0448DBBFCECDED10B0BE51_13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