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2137"/>
        <w:gridCol w:w="2000"/>
        <w:gridCol w:w="3355"/>
      </w:tblGrid>
      <w:tr w14:paraId="69F33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1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长治市生态环境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局潞城分局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双随机抽查表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（新建项目）</w:t>
            </w:r>
          </w:p>
        </w:tc>
      </w:tr>
      <w:tr w14:paraId="4F7A2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596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046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EAC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抽取时间：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0E3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2025/10/28 3:33 PM</w:t>
            </w:r>
          </w:p>
        </w:tc>
      </w:tr>
      <w:tr w14:paraId="51E43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检查企业</w:t>
            </w:r>
          </w:p>
        </w:tc>
      </w:tr>
      <w:tr w14:paraId="044DD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彭晓伟04040015189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王伟04040015091</w:t>
            </w: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山西瑞君新材料科技有限公司</w:t>
            </w:r>
          </w:p>
        </w:tc>
      </w:tr>
      <w:tr w14:paraId="59EC5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D6A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465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长治市鸿城建材有限公司</w:t>
            </w:r>
          </w:p>
        </w:tc>
      </w:tr>
      <w:tr w14:paraId="3FFFE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杨宇晖04040015306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郭巍04040015065</w:t>
            </w: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长治市厚凝建材有限公司</w:t>
            </w:r>
          </w:p>
        </w:tc>
      </w:tr>
      <w:tr w14:paraId="43045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7C7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912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潞城市鑫林煤业有限责任公司</w:t>
            </w:r>
          </w:p>
        </w:tc>
      </w:tr>
      <w:tr w14:paraId="1D13C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李文清04040015141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刘婧04040015158</w:t>
            </w: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潞城市康元商贸有限公司</w:t>
            </w:r>
          </w:p>
        </w:tc>
      </w:tr>
      <w:tr w14:paraId="23351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CDE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E56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山西恭鼎再利用有限公司</w:t>
            </w:r>
          </w:p>
        </w:tc>
      </w:tr>
    </w:tbl>
    <w:p w14:paraId="050A0C88">
      <w:pPr>
        <w:rPr>
          <w:rFonts w:hint="eastAsia"/>
        </w:rPr>
      </w:pPr>
    </w:p>
    <w:p w14:paraId="624664C9">
      <w:r>
        <w:rPr>
          <w:rFonts w:hint="eastAsia"/>
        </w:rPr>
        <w:t>注：</w:t>
      </w:r>
      <w: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30日</w:t>
      </w:r>
      <w:r>
        <w:rPr>
          <w:rFonts w:hint="eastAsia"/>
        </w:rPr>
        <w:t>前完成以上企业的检查。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NmM1ZGJkOGJhYjU4ZjdiOTMyMThjMWE0MDc5NzYifQ=="/>
  </w:docVars>
  <w:rsids>
    <w:rsidRoot w:val="00897229"/>
    <w:rsid w:val="00012171"/>
    <w:rsid w:val="00035E75"/>
    <w:rsid w:val="000A155C"/>
    <w:rsid w:val="00114E79"/>
    <w:rsid w:val="00133CCD"/>
    <w:rsid w:val="001727FD"/>
    <w:rsid w:val="00184FEC"/>
    <w:rsid w:val="00197E76"/>
    <w:rsid w:val="001C288D"/>
    <w:rsid w:val="001D3950"/>
    <w:rsid w:val="001F20DF"/>
    <w:rsid w:val="00216C61"/>
    <w:rsid w:val="00284B72"/>
    <w:rsid w:val="002B30DF"/>
    <w:rsid w:val="002B6FAD"/>
    <w:rsid w:val="002E6514"/>
    <w:rsid w:val="0033711C"/>
    <w:rsid w:val="003425A9"/>
    <w:rsid w:val="00360F1B"/>
    <w:rsid w:val="00382DA0"/>
    <w:rsid w:val="003A25BB"/>
    <w:rsid w:val="003C5F9D"/>
    <w:rsid w:val="00406898"/>
    <w:rsid w:val="004404DB"/>
    <w:rsid w:val="004B1509"/>
    <w:rsid w:val="004B24CD"/>
    <w:rsid w:val="004D217C"/>
    <w:rsid w:val="00506117"/>
    <w:rsid w:val="00556D7E"/>
    <w:rsid w:val="00586E81"/>
    <w:rsid w:val="005B2D93"/>
    <w:rsid w:val="005D08B0"/>
    <w:rsid w:val="0060412C"/>
    <w:rsid w:val="00630F3D"/>
    <w:rsid w:val="00654D15"/>
    <w:rsid w:val="00654FA3"/>
    <w:rsid w:val="00663DF9"/>
    <w:rsid w:val="006C2A05"/>
    <w:rsid w:val="007075BE"/>
    <w:rsid w:val="00773C46"/>
    <w:rsid w:val="007770AD"/>
    <w:rsid w:val="007A2D6D"/>
    <w:rsid w:val="007E67D0"/>
    <w:rsid w:val="007F47C9"/>
    <w:rsid w:val="00801659"/>
    <w:rsid w:val="008726D9"/>
    <w:rsid w:val="00876AF1"/>
    <w:rsid w:val="00897229"/>
    <w:rsid w:val="008C5E7F"/>
    <w:rsid w:val="008C6C25"/>
    <w:rsid w:val="008F1627"/>
    <w:rsid w:val="008F5B9C"/>
    <w:rsid w:val="00914E71"/>
    <w:rsid w:val="009345B0"/>
    <w:rsid w:val="00964B19"/>
    <w:rsid w:val="009656D1"/>
    <w:rsid w:val="009B0E71"/>
    <w:rsid w:val="009D217C"/>
    <w:rsid w:val="009E3004"/>
    <w:rsid w:val="00A160C3"/>
    <w:rsid w:val="00A236A4"/>
    <w:rsid w:val="00A26C1E"/>
    <w:rsid w:val="00AE718F"/>
    <w:rsid w:val="00B10160"/>
    <w:rsid w:val="00B234B2"/>
    <w:rsid w:val="00B462C1"/>
    <w:rsid w:val="00B54BA0"/>
    <w:rsid w:val="00B638F1"/>
    <w:rsid w:val="00B648E2"/>
    <w:rsid w:val="00B94802"/>
    <w:rsid w:val="00BB7677"/>
    <w:rsid w:val="00BC1E89"/>
    <w:rsid w:val="00C02581"/>
    <w:rsid w:val="00C25103"/>
    <w:rsid w:val="00C64FB7"/>
    <w:rsid w:val="00C65E62"/>
    <w:rsid w:val="00C9422A"/>
    <w:rsid w:val="00CD238A"/>
    <w:rsid w:val="00CD3332"/>
    <w:rsid w:val="00D35E84"/>
    <w:rsid w:val="00D83CE3"/>
    <w:rsid w:val="00D930A6"/>
    <w:rsid w:val="00DC5BB7"/>
    <w:rsid w:val="00E17E29"/>
    <w:rsid w:val="00E91114"/>
    <w:rsid w:val="00F62D7F"/>
    <w:rsid w:val="00F633A8"/>
    <w:rsid w:val="00F6416C"/>
    <w:rsid w:val="00FC6DDC"/>
    <w:rsid w:val="00FE34DD"/>
    <w:rsid w:val="00FF2F35"/>
    <w:rsid w:val="01C22ED3"/>
    <w:rsid w:val="044456B1"/>
    <w:rsid w:val="06314A9F"/>
    <w:rsid w:val="065C7ABD"/>
    <w:rsid w:val="07411471"/>
    <w:rsid w:val="090427D3"/>
    <w:rsid w:val="0D041CCA"/>
    <w:rsid w:val="0EFA1093"/>
    <w:rsid w:val="10861BE0"/>
    <w:rsid w:val="127D26A2"/>
    <w:rsid w:val="17C06AEE"/>
    <w:rsid w:val="193371C8"/>
    <w:rsid w:val="19DB733A"/>
    <w:rsid w:val="1AB72356"/>
    <w:rsid w:val="1AED1A04"/>
    <w:rsid w:val="1C7D03DB"/>
    <w:rsid w:val="1D586DDB"/>
    <w:rsid w:val="1E8F7545"/>
    <w:rsid w:val="1F7C6D31"/>
    <w:rsid w:val="20752E7E"/>
    <w:rsid w:val="226E2FF6"/>
    <w:rsid w:val="23F934F8"/>
    <w:rsid w:val="24553595"/>
    <w:rsid w:val="286004C7"/>
    <w:rsid w:val="2A745162"/>
    <w:rsid w:val="2AD8474E"/>
    <w:rsid w:val="2BF230AD"/>
    <w:rsid w:val="309D6981"/>
    <w:rsid w:val="33485682"/>
    <w:rsid w:val="33B07BEB"/>
    <w:rsid w:val="34B3360B"/>
    <w:rsid w:val="34F5560A"/>
    <w:rsid w:val="360426A3"/>
    <w:rsid w:val="361411F9"/>
    <w:rsid w:val="36A06C59"/>
    <w:rsid w:val="387737AC"/>
    <w:rsid w:val="38E82285"/>
    <w:rsid w:val="39905144"/>
    <w:rsid w:val="3D0C3A36"/>
    <w:rsid w:val="3D5855CE"/>
    <w:rsid w:val="3D5B3CC6"/>
    <w:rsid w:val="4141337E"/>
    <w:rsid w:val="41C976F2"/>
    <w:rsid w:val="41E9692F"/>
    <w:rsid w:val="45550E5A"/>
    <w:rsid w:val="45C10D0F"/>
    <w:rsid w:val="45CA021D"/>
    <w:rsid w:val="49FC0C76"/>
    <w:rsid w:val="4B130BD7"/>
    <w:rsid w:val="4B1A74A6"/>
    <w:rsid w:val="4C963992"/>
    <w:rsid w:val="511956C3"/>
    <w:rsid w:val="518D3FEF"/>
    <w:rsid w:val="532A6C90"/>
    <w:rsid w:val="53FE18EA"/>
    <w:rsid w:val="58A56533"/>
    <w:rsid w:val="58E41F91"/>
    <w:rsid w:val="59551CD7"/>
    <w:rsid w:val="5A514E11"/>
    <w:rsid w:val="5B5C2479"/>
    <w:rsid w:val="5C223565"/>
    <w:rsid w:val="5D9A66F1"/>
    <w:rsid w:val="61075AAD"/>
    <w:rsid w:val="61196800"/>
    <w:rsid w:val="632B3DD0"/>
    <w:rsid w:val="656F70F1"/>
    <w:rsid w:val="663A70E0"/>
    <w:rsid w:val="66B57500"/>
    <w:rsid w:val="673D06F7"/>
    <w:rsid w:val="6842109C"/>
    <w:rsid w:val="68AD1CBA"/>
    <w:rsid w:val="6A7B0358"/>
    <w:rsid w:val="6ADA6C3A"/>
    <w:rsid w:val="6D1320F0"/>
    <w:rsid w:val="6E5701C3"/>
    <w:rsid w:val="719C7539"/>
    <w:rsid w:val="77783405"/>
    <w:rsid w:val="7B506063"/>
    <w:rsid w:val="7BA07F3B"/>
    <w:rsid w:val="7C507A49"/>
    <w:rsid w:val="7D6C3BE9"/>
    <w:rsid w:val="7E5D073C"/>
    <w:rsid w:val="7E617E5F"/>
    <w:rsid w:val="7F1C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99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autoRedefine/>
    <w:qFormat/>
    <w:uiPriority w:val="0"/>
    <w:rPr>
      <w:rFonts w:ascii="黑体" w:hAnsi="宋体" w:eastAsia="黑体" w:cs="黑体"/>
      <w:b/>
      <w:color w:val="000000"/>
      <w:sz w:val="28"/>
      <w:szCs w:val="28"/>
      <w:u w:val="none"/>
    </w:rPr>
  </w:style>
  <w:style w:type="character" w:customStyle="1" w:styleId="5">
    <w:name w:val="font01"/>
    <w:basedOn w:val="3"/>
    <w:autoRedefine/>
    <w:qFormat/>
    <w:uiPriority w:val="0"/>
    <w:rPr>
      <w:rFonts w:ascii="黑体" w:hAnsi="宋体" w:eastAsia="黑体" w:cs="黑体"/>
      <w:b/>
      <w:color w:val="000000"/>
      <w:sz w:val="28"/>
      <w:szCs w:val="28"/>
      <w:u w:val="none"/>
    </w:rPr>
  </w:style>
  <w:style w:type="character" w:customStyle="1" w:styleId="6">
    <w:name w:val="font21"/>
    <w:basedOn w:val="3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7">
    <w:name w:val="font41"/>
    <w:basedOn w:val="3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8">
    <w:name w:val="font11"/>
    <w:basedOn w:val="3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9">
    <w:name w:val="font61"/>
    <w:basedOn w:val="3"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154</Words>
  <Characters>232</Characters>
  <Lines>0</Lines>
  <Paragraphs>0</Paragraphs>
  <TotalTime>7</TotalTime>
  <ScaleCrop>false</ScaleCrop>
  <LinksUpToDate>false</LinksUpToDate>
  <CharactersWithSpaces>234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2018-11-19T03:45:00Z</dcterms:created>
  <dc:creator>微软用户</dc:creator>
  <cp:lastModifiedBy>对影</cp:lastModifiedBy>
  <cp:lastPrinted>2025-04-30T08:09:00Z</cp:lastPrinted>
  <dcterms:modified xsi:type="dcterms:W3CDTF">2026-01-14T07:59:25Z</dcterms:modified>
  <dc:title> 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5DB40AD55E0448DBBFCECDED10B0BE51_13</vt:lpwstr>
  </property>
  <property fmtid="{D5CDD505-2E9C-101B-9397-08002B2CF9AE}" pid="4" name="KSOTemplateDocerSaveRecord">
    <vt:lpwstr>eyJoZGlkIjoiZTg2NmM1ZGJkOGJhYjU4ZjdiOTMyMThjMWE0MDc5NzYiLCJ1c2VySWQiOiI0NTk0NTIyNDEifQ==</vt:lpwstr>
  </property>
</Properties>
</file>