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2137"/>
        <w:gridCol w:w="2000"/>
        <w:gridCol w:w="3355"/>
      </w:tblGrid>
      <w:tr w14:paraId="7414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6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长治市生态环境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局潞城分局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双随机抽查表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br w:type="textWrapping"/>
            </w:r>
            <w:bookmarkEnd w:id="0"/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（一般）</w:t>
            </w:r>
          </w:p>
        </w:tc>
      </w:tr>
      <w:tr w14:paraId="08AD8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EBA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A67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99E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抽取时间：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31C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2025/9/28 11:12 AM</w:t>
            </w:r>
          </w:p>
        </w:tc>
      </w:tr>
      <w:tr w14:paraId="17CE1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检查企业</w:t>
            </w:r>
          </w:p>
        </w:tc>
      </w:tr>
      <w:tr w14:paraId="618B1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申文靖04040015204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刘婧04040015158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潞城市明星砂业有限公司</w:t>
            </w:r>
          </w:p>
        </w:tc>
      </w:tr>
      <w:tr w14:paraId="61CCB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197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937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潞城市泰山石膏建材有限公司</w:t>
            </w:r>
          </w:p>
        </w:tc>
      </w:tr>
      <w:tr w14:paraId="7380F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E6F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49C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山西苏源建材有限公司</w:t>
            </w:r>
          </w:p>
        </w:tc>
      </w:tr>
      <w:tr w14:paraId="3693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寇路建04040015112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赵韶光04040015366  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潞城市远东采石有限公司</w:t>
            </w:r>
          </w:p>
        </w:tc>
      </w:tr>
      <w:tr w14:paraId="53A06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CAD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539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潞城市绿帛建材有限公司</w:t>
            </w:r>
          </w:p>
        </w:tc>
      </w:tr>
      <w:tr w14:paraId="7C5B2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8A9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658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山西潞圣选煤有限责任公司</w:t>
            </w:r>
          </w:p>
        </w:tc>
      </w:tr>
      <w:tr w14:paraId="6CD2B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杨宇晖04040015306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李芬04040015118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长治市潞城区润盛铭钙业有限公司</w:t>
            </w:r>
          </w:p>
        </w:tc>
      </w:tr>
      <w:tr w14:paraId="16028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044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DDF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潞城市蓝宝科技有限责任公司</w:t>
            </w:r>
          </w:p>
        </w:tc>
      </w:tr>
      <w:tr w14:paraId="69639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547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0F8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潞城市远翔科技有限公司</w:t>
            </w:r>
          </w:p>
        </w:tc>
      </w:tr>
    </w:tbl>
    <w:p w14:paraId="40234CEF">
      <w:r>
        <w:rPr>
          <w:rFonts w:hint="eastAsia"/>
        </w:rPr>
        <w:t>注：</w:t>
      </w:r>
      <w: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31日</w:t>
      </w:r>
      <w:r>
        <w:rPr>
          <w:rFonts w:hint="eastAsia"/>
        </w:rPr>
        <w:t>前完成以上企业的检查。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g2NmM1ZGJkOGJhYjU4ZjdiOTMyMThjMWE0MDc5NzYifQ=="/>
  </w:docVars>
  <w:rsids>
    <w:rsidRoot w:val="00897229"/>
    <w:rsid w:val="00012171"/>
    <w:rsid w:val="00035E75"/>
    <w:rsid w:val="000A155C"/>
    <w:rsid w:val="00114E79"/>
    <w:rsid w:val="00133CCD"/>
    <w:rsid w:val="001727FD"/>
    <w:rsid w:val="00184FEC"/>
    <w:rsid w:val="00197E76"/>
    <w:rsid w:val="001C288D"/>
    <w:rsid w:val="001D3950"/>
    <w:rsid w:val="001F20DF"/>
    <w:rsid w:val="00216C61"/>
    <w:rsid w:val="00284B72"/>
    <w:rsid w:val="002B30DF"/>
    <w:rsid w:val="002B6FAD"/>
    <w:rsid w:val="002E6514"/>
    <w:rsid w:val="0033711C"/>
    <w:rsid w:val="003425A9"/>
    <w:rsid w:val="00360F1B"/>
    <w:rsid w:val="00382DA0"/>
    <w:rsid w:val="003A25BB"/>
    <w:rsid w:val="003C5F9D"/>
    <w:rsid w:val="00406898"/>
    <w:rsid w:val="004404DB"/>
    <w:rsid w:val="004B1509"/>
    <w:rsid w:val="004B24CD"/>
    <w:rsid w:val="004D217C"/>
    <w:rsid w:val="00506117"/>
    <w:rsid w:val="00556D7E"/>
    <w:rsid w:val="00586E81"/>
    <w:rsid w:val="005B2D93"/>
    <w:rsid w:val="005D08B0"/>
    <w:rsid w:val="0060412C"/>
    <w:rsid w:val="00630F3D"/>
    <w:rsid w:val="00654D15"/>
    <w:rsid w:val="00654FA3"/>
    <w:rsid w:val="00663DF9"/>
    <w:rsid w:val="006C2A05"/>
    <w:rsid w:val="007075BE"/>
    <w:rsid w:val="00773C46"/>
    <w:rsid w:val="007770AD"/>
    <w:rsid w:val="007A2D6D"/>
    <w:rsid w:val="007E67D0"/>
    <w:rsid w:val="007F47C9"/>
    <w:rsid w:val="00801659"/>
    <w:rsid w:val="008726D9"/>
    <w:rsid w:val="00876AF1"/>
    <w:rsid w:val="00897229"/>
    <w:rsid w:val="008C5E7F"/>
    <w:rsid w:val="008C6C25"/>
    <w:rsid w:val="008F1627"/>
    <w:rsid w:val="008F5B9C"/>
    <w:rsid w:val="00914E71"/>
    <w:rsid w:val="009345B0"/>
    <w:rsid w:val="00964B19"/>
    <w:rsid w:val="009656D1"/>
    <w:rsid w:val="009B0E71"/>
    <w:rsid w:val="009D217C"/>
    <w:rsid w:val="009E3004"/>
    <w:rsid w:val="00A160C3"/>
    <w:rsid w:val="00A236A4"/>
    <w:rsid w:val="00A26C1E"/>
    <w:rsid w:val="00AE718F"/>
    <w:rsid w:val="00B10160"/>
    <w:rsid w:val="00B234B2"/>
    <w:rsid w:val="00B462C1"/>
    <w:rsid w:val="00B54BA0"/>
    <w:rsid w:val="00B638F1"/>
    <w:rsid w:val="00B648E2"/>
    <w:rsid w:val="00B94802"/>
    <w:rsid w:val="00BB7677"/>
    <w:rsid w:val="00BC1E89"/>
    <w:rsid w:val="00C02581"/>
    <w:rsid w:val="00C25103"/>
    <w:rsid w:val="00C64FB7"/>
    <w:rsid w:val="00C65E62"/>
    <w:rsid w:val="00C9422A"/>
    <w:rsid w:val="00CD238A"/>
    <w:rsid w:val="00CD3332"/>
    <w:rsid w:val="00D35E84"/>
    <w:rsid w:val="00D83CE3"/>
    <w:rsid w:val="00D930A6"/>
    <w:rsid w:val="00DC5BB7"/>
    <w:rsid w:val="00E17E29"/>
    <w:rsid w:val="00E91114"/>
    <w:rsid w:val="00F62D7F"/>
    <w:rsid w:val="00F633A8"/>
    <w:rsid w:val="00F6416C"/>
    <w:rsid w:val="00FC6DDC"/>
    <w:rsid w:val="00FE34DD"/>
    <w:rsid w:val="00FF2F35"/>
    <w:rsid w:val="01C22ED3"/>
    <w:rsid w:val="04194A9C"/>
    <w:rsid w:val="044456B1"/>
    <w:rsid w:val="060548A9"/>
    <w:rsid w:val="06A63B9D"/>
    <w:rsid w:val="07411471"/>
    <w:rsid w:val="09F9366A"/>
    <w:rsid w:val="0AB8539F"/>
    <w:rsid w:val="0B0310A2"/>
    <w:rsid w:val="0D041CCA"/>
    <w:rsid w:val="10861BE0"/>
    <w:rsid w:val="127D26A2"/>
    <w:rsid w:val="17C06AEE"/>
    <w:rsid w:val="193371C8"/>
    <w:rsid w:val="1AB72356"/>
    <w:rsid w:val="1C7D03DB"/>
    <w:rsid w:val="1E3B2FF9"/>
    <w:rsid w:val="1E8F7545"/>
    <w:rsid w:val="22EF4EDF"/>
    <w:rsid w:val="23F934F8"/>
    <w:rsid w:val="24553595"/>
    <w:rsid w:val="286004C7"/>
    <w:rsid w:val="2A745162"/>
    <w:rsid w:val="2AD8474E"/>
    <w:rsid w:val="2BF230AD"/>
    <w:rsid w:val="309D6981"/>
    <w:rsid w:val="33B07BEB"/>
    <w:rsid w:val="35C15EF8"/>
    <w:rsid w:val="360426A3"/>
    <w:rsid w:val="361411F9"/>
    <w:rsid w:val="36A06C59"/>
    <w:rsid w:val="387737AC"/>
    <w:rsid w:val="38840A0D"/>
    <w:rsid w:val="38E82285"/>
    <w:rsid w:val="39905144"/>
    <w:rsid w:val="3C446727"/>
    <w:rsid w:val="3D5855CE"/>
    <w:rsid w:val="3FF37413"/>
    <w:rsid w:val="41C976F2"/>
    <w:rsid w:val="41E9692F"/>
    <w:rsid w:val="43CA0C96"/>
    <w:rsid w:val="45550E5A"/>
    <w:rsid w:val="455B3CF5"/>
    <w:rsid w:val="45CA021D"/>
    <w:rsid w:val="49596262"/>
    <w:rsid w:val="49FC0C76"/>
    <w:rsid w:val="4C963992"/>
    <w:rsid w:val="4E5D5913"/>
    <w:rsid w:val="511956C3"/>
    <w:rsid w:val="51300154"/>
    <w:rsid w:val="518D3FEF"/>
    <w:rsid w:val="532A6C90"/>
    <w:rsid w:val="53FE18EA"/>
    <w:rsid w:val="54BB0953"/>
    <w:rsid w:val="58A56533"/>
    <w:rsid w:val="58E41F91"/>
    <w:rsid w:val="59551CD7"/>
    <w:rsid w:val="5A514E11"/>
    <w:rsid w:val="5B5C2479"/>
    <w:rsid w:val="5C223565"/>
    <w:rsid w:val="5D9A66F1"/>
    <w:rsid w:val="61075AAD"/>
    <w:rsid w:val="632B3DD0"/>
    <w:rsid w:val="654D60BD"/>
    <w:rsid w:val="656F70F1"/>
    <w:rsid w:val="663A70E0"/>
    <w:rsid w:val="66B57500"/>
    <w:rsid w:val="6842109C"/>
    <w:rsid w:val="68AD1CBA"/>
    <w:rsid w:val="69D15F3C"/>
    <w:rsid w:val="6A7B0358"/>
    <w:rsid w:val="6D1320F0"/>
    <w:rsid w:val="6E5701C3"/>
    <w:rsid w:val="719C7539"/>
    <w:rsid w:val="76030A1C"/>
    <w:rsid w:val="77123D8A"/>
    <w:rsid w:val="77783405"/>
    <w:rsid w:val="77D5363C"/>
    <w:rsid w:val="79D20FEE"/>
    <w:rsid w:val="7B506063"/>
    <w:rsid w:val="7BA07F3B"/>
    <w:rsid w:val="7C507A49"/>
    <w:rsid w:val="7D6C3BE9"/>
    <w:rsid w:val="7E5D073C"/>
    <w:rsid w:val="7E617E5F"/>
    <w:rsid w:val="7F1C0A64"/>
    <w:rsid w:val="7FCE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autoRedefine/>
    <w:qFormat/>
    <w:uiPriority w:val="0"/>
    <w:rPr>
      <w:rFonts w:ascii="黑体" w:hAnsi="宋体" w:eastAsia="黑体" w:cs="黑体"/>
      <w:b/>
      <w:color w:val="000000"/>
      <w:sz w:val="28"/>
      <w:szCs w:val="28"/>
      <w:u w:val="none"/>
    </w:rPr>
  </w:style>
  <w:style w:type="character" w:customStyle="1" w:styleId="5">
    <w:name w:val="font01"/>
    <w:basedOn w:val="3"/>
    <w:autoRedefine/>
    <w:qFormat/>
    <w:uiPriority w:val="0"/>
    <w:rPr>
      <w:rFonts w:ascii="黑体" w:hAnsi="宋体" w:eastAsia="黑体" w:cs="黑体"/>
      <w:b/>
      <w:color w:val="000000"/>
      <w:sz w:val="28"/>
      <w:szCs w:val="28"/>
      <w:u w:val="none"/>
    </w:rPr>
  </w:style>
  <w:style w:type="character" w:customStyle="1" w:styleId="6">
    <w:name w:val="font2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7">
    <w:name w:val="font4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8">
    <w:name w:val="font1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9">
    <w:name w:val="font61"/>
    <w:basedOn w:val="3"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178a0f71-66d9-43bd-bcbd-5393301aca97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34565B02</paraID>
      <start>18</start>
      <end>19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adebec1-dbd8-48b6-904b-c8ae7a8a82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186</Words>
  <Characters>264</Characters>
  <Lines>0</Lines>
  <Paragraphs>0</Paragraphs>
  <TotalTime>6</TotalTime>
  <ScaleCrop>false</ScaleCrop>
  <LinksUpToDate>false</LinksUpToDate>
  <CharactersWithSpaces>268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2018-11-19T03:45:00Z</dcterms:created>
  <dc:creator>微软用户</dc:creator>
  <cp:lastModifiedBy>西山红叶</cp:lastModifiedBy>
  <cp:lastPrinted>2026-01-14T07:50:00Z</cp:lastPrinted>
  <dcterms:modified xsi:type="dcterms:W3CDTF">2026-01-15T02:41:17Z</dcterms:modified>
  <dc:title> 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DF9CE75513D04786A0589CDE40F9128E</vt:lpwstr>
  </property>
  <property fmtid="{D5CDD505-2E9C-101B-9397-08002B2CF9AE}" pid="4" name="KSOTemplateDocerSaveRecord">
    <vt:lpwstr>eyJoZGlkIjoiMDQ0YzE4MDZkOGU5NWYxZmFlNzQ2ZjcyMDBjZDI5YTQiLCJ1c2VySWQiOiIyOTYyNzMyNjMifQ==</vt:lpwstr>
  </property>
</Properties>
</file>